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bCs/>
          <w:sz w:val="28"/>
          <w:szCs w:val="28"/>
        </w:rPr>
        <w:t xml:space="preserve">        </w:t>
      </w:r>
      <w:r>
        <w:rPr>
          <w:rFonts w:hint="eastAsia" w:ascii="黑体" w:hAnsi="黑体" w:eastAsia="黑体"/>
          <w:sz w:val="44"/>
          <w:szCs w:val="44"/>
        </w:rPr>
        <w:t>江西工程职业学院用印审批表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15"/>
        <w:gridCol w:w="893"/>
        <w:gridCol w:w="525"/>
        <w:gridCol w:w="987"/>
        <w:gridCol w:w="572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用印事由</w:t>
            </w:r>
          </w:p>
        </w:tc>
        <w:tc>
          <w:tcPr>
            <w:tcW w:w="681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用印类型和用印数量</w:t>
            </w:r>
          </w:p>
        </w:tc>
        <w:tc>
          <w:tcPr>
            <w:tcW w:w="251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党委印章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  <w:tcBorders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党委办公室印章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学院印章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学院办公室印章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</w:tcPr>
          <w:p>
            <w:pPr>
              <w:spacing w:line="56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  <w:tcBorders>
              <w:top w:val="single" w:color="auto" w:sz="4" w:space="0"/>
            </w:tcBorders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党委书记签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长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份数</w:t>
            </w:r>
          </w:p>
        </w:tc>
        <w:tc>
          <w:tcPr>
            <w:tcW w:w="1326" w:type="dxa"/>
          </w:tcPr>
          <w:p>
            <w:pPr>
              <w:spacing w:line="56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负责人意见</w:t>
            </w:r>
          </w:p>
        </w:tc>
        <w:tc>
          <w:tcPr>
            <w:tcW w:w="6818" w:type="dxa"/>
            <w:gridSpan w:val="6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分管领导意见</w:t>
            </w:r>
          </w:p>
        </w:tc>
        <w:tc>
          <w:tcPr>
            <w:tcW w:w="6818" w:type="dxa"/>
            <w:gridSpan w:val="6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　　　　　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主管领导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6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　　　　　　　　</w:t>
            </w: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M2E2NTJmNDFiMmUwZmZjZjZiMDg0ZTM0ZjFlZjUifQ=="/>
  </w:docVars>
  <w:rsids>
    <w:rsidRoot w:val="00E34066"/>
    <w:rsid w:val="000E3F52"/>
    <w:rsid w:val="000F3878"/>
    <w:rsid w:val="001074C4"/>
    <w:rsid w:val="001D1555"/>
    <w:rsid w:val="002C3329"/>
    <w:rsid w:val="0034491B"/>
    <w:rsid w:val="00366DCE"/>
    <w:rsid w:val="003C6CFC"/>
    <w:rsid w:val="00475138"/>
    <w:rsid w:val="00537A26"/>
    <w:rsid w:val="0058590E"/>
    <w:rsid w:val="005A4EBD"/>
    <w:rsid w:val="005F199F"/>
    <w:rsid w:val="00757A3C"/>
    <w:rsid w:val="00872B7E"/>
    <w:rsid w:val="008831A9"/>
    <w:rsid w:val="00904AC9"/>
    <w:rsid w:val="00AF29B5"/>
    <w:rsid w:val="00B131F7"/>
    <w:rsid w:val="00B520A3"/>
    <w:rsid w:val="00B86376"/>
    <w:rsid w:val="00BC3D0A"/>
    <w:rsid w:val="00C47256"/>
    <w:rsid w:val="00C50881"/>
    <w:rsid w:val="00D852D1"/>
    <w:rsid w:val="00E34066"/>
    <w:rsid w:val="00E81F83"/>
    <w:rsid w:val="00F734EB"/>
    <w:rsid w:val="00F90585"/>
    <w:rsid w:val="05291CFF"/>
    <w:rsid w:val="05965824"/>
    <w:rsid w:val="0A825336"/>
    <w:rsid w:val="28554259"/>
    <w:rsid w:val="45B119C0"/>
    <w:rsid w:val="49CA03FA"/>
    <w:rsid w:val="4A8965E1"/>
    <w:rsid w:val="659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148</Words>
  <Characters>148</Characters>
  <Lines>0</Lines>
  <Paragraphs>0</Paragraphs>
  <TotalTime>0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2018-10-25T01:02:00Z</dcterms:created>
  <dc:creator>jys-z</dc:creator>
  <cp:lastModifiedBy>王紫莹</cp:lastModifiedBy>
  <cp:lastPrinted>2023-10-24T07:13:00Z</cp:lastPrinted>
  <dcterms:modified xsi:type="dcterms:W3CDTF">2023-11-08T07:40:06Z</dcterms:modified>
  <dc:title>        江西工程职业学院用印审批表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C90A1E53BBFF44BFA87B579C809B6199_13</vt:lpwstr>
  </property>
</Properties>
</file>